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08" w:rsidRPr="00C66D08" w:rsidRDefault="00362FDE" w:rsidP="00C66D08">
      <w:pPr>
        <w:pStyle w:val="Corpsdetexte"/>
        <w:jc w:val="left"/>
        <w:rPr>
          <w:sz w:val="36"/>
          <w:szCs w:val="36"/>
          <w:u w:val="single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B12302" wp14:editId="2498CC7C">
                <wp:simplePos x="0" y="0"/>
                <wp:positionH relativeFrom="page">
                  <wp:posOffset>233915</wp:posOffset>
                </wp:positionH>
                <wp:positionV relativeFrom="page">
                  <wp:posOffset>6900530</wp:posOffset>
                </wp:positionV>
                <wp:extent cx="7142761" cy="3657600"/>
                <wp:effectExtent l="0" t="0" r="0" b="0"/>
                <wp:wrapNone/>
                <wp:docPr id="2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2761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 w:rsidP="002D1B9E">
                            <w:pPr>
                              <w:pStyle w:val="Corpsdetexte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sym w:font="Wingdings" w:char="F075"/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Tous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documents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sur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l’espace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ressources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sont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à la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fois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consultables en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ligne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téléchargeables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sur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ordinateur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  <w:p w:rsidR="006E116D" w:rsidRDefault="006E116D" w:rsidP="002D1B9E">
                            <w:pPr>
                              <w:pStyle w:val="Corpsdetexte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sym w:font="Wingdings" w:char="F075"/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N’oubliez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pas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cet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espace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espace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commun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qu’en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aucun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cas,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ne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devez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modifier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documents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fournis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par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Forum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réfugiés-Cosi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  <w:p w:rsidR="006E116D" w:rsidRDefault="006E116D" w:rsidP="002D1B9E">
                            <w:pPr>
                              <w:pStyle w:val="Corpsdetexte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sym w:font="Wingdings" w:char="F075"/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revanche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tout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fait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possible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modifier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ces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documents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une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fois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téléchargés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sur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ordinateur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  <w:p w:rsidR="006E116D" w:rsidRDefault="006E116D" w:rsidP="00362FDE">
                            <w:pPr>
                              <w:pStyle w:val="Corpsdetexte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sym w:font="Wingdings" w:char="F075"/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également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possibilité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d’ajouter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documents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les dossiers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présents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d’en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créer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nouveaux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. </w:t>
                            </w:r>
                          </w:p>
                          <w:p w:rsidR="006E116D" w:rsidRPr="003E4D97" w:rsidRDefault="006E116D" w:rsidP="003E4D97">
                            <w:pPr>
                              <w:pStyle w:val="Corpsdetexte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N’attendez</w:t>
                            </w:r>
                            <w:proofErr w:type="spellEnd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plus </w:t>
                            </w:r>
                            <w:proofErr w:type="spellStart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pour</w:t>
                            </w:r>
                            <w:proofErr w:type="spellEnd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partager</w:t>
                            </w:r>
                            <w:proofErr w:type="spellEnd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vos </w:t>
                            </w:r>
                            <w:proofErr w:type="spellStart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ressources</w:t>
                            </w:r>
                            <w:proofErr w:type="spellEnd"/>
                            <w:r w:rsidRPr="003E4D97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9" o:spid="_x0000_s1026" type="#_x0000_t202" style="position:absolute;margin-left:18.4pt;margin-top:543.35pt;width:562.4pt;height:4in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" filled="f" stroked="f">
                <v:textbox inset="0,0,,0">
                  <w:txbxContent>
                    <w:p w:rsidR="006E116D" w:rsidRDefault="006E116D" w:rsidP="002D1B9E">
                      <w:pPr>
                        <w:pStyle w:val="Corpsdetexte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sym w:font="Wingdings" w:char="F075"/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Tous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les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documents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sur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l’espace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ressources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sont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à la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fois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consultables en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ligne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et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téléchargeables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sur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votre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ordinateur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.</w:t>
                      </w:r>
                    </w:p>
                    <w:p w:rsidR="006E116D" w:rsidRDefault="006E116D" w:rsidP="002D1B9E">
                      <w:pPr>
                        <w:pStyle w:val="Corpsdetexte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sym w:font="Wingdings" w:char="F075"/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N’oubliez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pas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que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cet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espace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est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un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espace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commun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qu’en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aucun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cas,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vous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ne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devez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modifier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les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documents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fournis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par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Forum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réfugiés-Cosi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.</w:t>
                      </w:r>
                    </w:p>
                    <w:p w:rsidR="006E116D" w:rsidRDefault="006E116D" w:rsidP="002D1B9E">
                      <w:pPr>
                        <w:pStyle w:val="Corpsdetexte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sym w:font="Wingdings" w:char="F075"/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En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revanche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il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est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tout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à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fait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possible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modifier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ces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documents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une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fois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téléchargés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sur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votre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ordinateur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.</w:t>
                      </w:r>
                    </w:p>
                    <w:p w:rsidR="006E116D" w:rsidRDefault="006E116D" w:rsidP="00362FDE">
                      <w:pPr>
                        <w:pStyle w:val="Corpsdetexte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sym w:font="Wingdings" w:char="F075"/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Vous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avez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également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possibilité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d’ajouter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des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documents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dans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les dossiers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présents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d’en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créer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nouveaux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. </w:t>
                      </w:r>
                    </w:p>
                    <w:p w:rsidR="006E116D" w:rsidRPr="003E4D97" w:rsidRDefault="006E116D" w:rsidP="003E4D97">
                      <w:pPr>
                        <w:pStyle w:val="Corpsdetexte"/>
                        <w:jc w:val="center"/>
                        <w:rPr>
                          <w:b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>N’attendez</w:t>
                      </w:r>
                      <w:proofErr w:type="spellEnd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plus </w:t>
                      </w:r>
                      <w:proofErr w:type="spellStart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>pour</w:t>
                      </w:r>
                      <w:proofErr w:type="spellEnd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>partager</w:t>
                      </w:r>
                      <w:proofErr w:type="spellEnd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vos </w:t>
                      </w:r>
                      <w:proofErr w:type="spellStart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>ressources</w:t>
                      </w:r>
                      <w:proofErr w:type="spellEnd"/>
                      <w:r w:rsidRPr="003E4D97">
                        <w:rPr>
                          <w:b/>
                          <w:sz w:val="36"/>
                          <w:szCs w:val="36"/>
                          <w:lang w:val="es-ES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2ABB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E972D6" wp14:editId="5AE741A6">
                <wp:simplePos x="0" y="0"/>
                <wp:positionH relativeFrom="page">
                  <wp:posOffset>1635125</wp:posOffset>
                </wp:positionH>
                <wp:positionV relativeFrom="page">
                  <wp:posOffset>6389370</wp:posOffset>
                </wp:positionV>
                <wp:extent cx="4114800" cy="311150"/>
                <wp:effectExtent l="0" t="0" r="0" b="12700"/>
                <wp:wrapNone/>
                <wp:docPr id="29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Pr="00DA4717" w:rsidRDefault="006E116D" w:rsidP="002D1B9E">
                            <w:pPr>
                              <w:pStyle w:val="Titre1"/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DA4717">
                              <w:rPr>
                                <w:sz w:val="40"/>
                                <w:szCs w:val="40"/>
                                <w:lang w:val="fr-FR"/>
                              </w:rPr>
                              <w:t>Important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27" type="#_x0000_t202" style="position:absolute;margin-left:128.75pt;margin-top:503.1pt;width:324pt;height:24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" filled="f" stroked="f">
                <v:textbox style="mso-fit-shape-to-text:t" inset="0,0,0,0">
                  <w:txbxContent>
                    <w:p w:rsidR="006E116D" w:rsidRPr="00DA4717" w:rsidRDefault="006E116D" w:rsidP="002D1B9E">
                      <w:pPr>
                        <w:pStyle w:val="Titre1"/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 w:rsidRPr="00DA4717">
                        <w:rPr>
                          <w:sz w:val="40"/>
                          <w:szCs w:val="40"/>
                          <w:lang w:val="fr-FR"/>
                        </w:rPr>
                        <w:t>Important 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2ABB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CE6933" wp14:editId="2DA6B8F2">
                <wp:simplePos x="0" y="0"/>
                <wp:positionH relativeFrom="page">
                  <wp:posOffset>339725</wp:posOffset>
                </wp:positionH>
                <wp:positionV relativeFrom="page">
                  <wp:posOffset>3338195</wp:posOffset>
                </wp:positionV>
                <wp:extent cx="7036435" cy="2827655"/>
                <wp:effectExtent l="0" t="0" r="0" b="10795"/>
                <wp:wrapNone/>
                <wp:docPr id="2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282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Pr="005E7044" w:rsidRDefault="006E116D" w:rsidP="002D1B9E">
                            <w:pPr>
                              <w:pStyle w:val="Corpsdetexte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E7044">
                              <w:rPr>
                                <w:sz w:val="36"/>
                                <w:szCs w:val="36"/>
                                <w:lang w:val="fr-FR"/>
                              </w:rPr>
                              <w:t>Ce site et son espace ressource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s</w:t>
                            </w:r>
                            <w:r w:rsidRPr="005E7044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sont un premier pas vers une collaboration plus grande. Nous espérons impulser des échanges entre les différents centres qui sont d’ores et déjà </w:t>
                            </w:r>
                            <w:proofErr w:type="spellStart"/>
                            <w:r w:rsidRPr="005E7044">
                              <w:rPr>
                                <w:sz w:val="36"/>
                                <w:szCs w:val="36"/>
                                <w:lang w:val="fr-FR"/>
                              </w:rPr>
                              <w:t>entrain</w:t>
                            </w:r>
                            <w:proofErr w:type="spellEnd"/>
                            <w:r w:rsidRPr="005E7044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de trier leurs archives pour mettre à votre disposition de plus en plus de ressources dans un futur très proche.</w:t>
                            </w:r>
                          </w:p>
                          <w:p w:rsidR="006E116D" w:rsidRDefault="006E116D" w:rsidP="002D1B9E">
                            <w:pPr>
                              <w:pStyle w:val="Corpsdetexte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E7044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Après une période de test, </w:t>
                            </w: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certains paramètres seront peut-être amenés à être modifiés. </w:t>
                            </w:r>
                          </w:p>
                          <w:p w:rsidR="006E116D" w:rsidRPr="00FC5F00" w:rsidRDefault="006E116D" w:rsidP="002D1B9E">
                            <w:pPr>
                              <w:pStyle w:val="Corpsdetext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N’hésitez pas à faire part de vos remarques pour nous aider à adapter notre espace !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28" type="#_x0000_t202" style="position:absolute;margin-left:26.75pt;margin-top:262.85pt;width:554.05pt;height:2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" filled="f" stroked="f">
                <v:textbox inset="0,0,,0">
                  <w:txbxContent>
                    <w:p w:rsidR="006E116D" w:rsidRPr="005E7044" w:rsidRDefault="006E116D" w:rsidP="002D1B9E">
                      <w:pPr>
                        <w:pStyle w:val="Corpsdetexte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5E7044">
                        <w:rPr>
                          <w:sz w:val="36"/>
                          <w:szCs w:val="36"/>
                          <w:lang w:val="fr-FR"/>
                        </w:rPr>
                        <w:t>Ce site et son espace ressource</w:t>
                      </w:r>
                      <w:r>
                        <w:rPr>
                          <w:sz w:val="36"/>
                          <w:szCs w:val="36"/>
                          <w:lang w:val="fr-FR"/>
                        </w:rPr>
                        <w:t>s</w:t>
                      </w:r>
                      <w:r w:rsidRPr="005E7044">
                        <w:rPr>
                          <w:sz w:val="36"/>
                          <w:szCs w:val="36"/>
                          <w:lang w:val="fr-FR"/>
                        </w:rPr>
                        <w:t xml:space="preserve"> sont un premier pas vers une collaboration plus grande. Nous espérons impulser des échanges entre les différents centres qui sont d’ores et déjà </w:t>
                      </w:r>
                      <w:proofErr w:type="spellStart"/>
                      <w:r w:rsidRPr="005E7044">
                        <w:rPr>
                          <w:sz w:val="36"/>
                          <w:szCs w:val="36"/>
                          <w:lang w:val="fr-FR"/>
                        </w:rPr>
                        <w:t>entrain</w:t>
                      </w:r>
                      <w:proofErr w:type="spellEnd"/>
                      <w:r w:rsidRPr="005E7044">
                        <w:rPr>
                          <w:sz w:val="36"/>
                          <w:szCs w:val="36"/>
                          <w:lang w:val="fr-FR"/>
                        </w:rPr>
                        <w:t xml:space="preserve"> de trier leurs archives pour mettre à votre disposition de plus en plus de ressources dans un futur très proche.</w:t>
                      </w:r>
                    </w:p>
                    <w:p w:rsidR="006E116D" w:rsidRDefault="006E116D" w:rsidP="002D1B9E">
                      <w:pPr>
                        <w:pStyle w:val="Corpsdetexte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5E7044">
                        <w:rPr>
                          <w:sz w:val="36"/>
                          <w:szCs w:val="36"/>
                          <w:lang w:val="fr-FR"/>
                        </w:rPr>
                        <w:t xml:space="preserve">Après une période de test, </w:t>
                      </w:r>
                      <w:r>
                        <w:rPr>
                          <w:sz w:val="36"/>
                          <w:szCs w:val="36"/>
                          <w:lang w:val="fr-FR"/>
                        </w:rPr>
                        <w:t xml:space="preserve">certains paramètres seront peut-être amenés à être modifiés. </w:t>
                      </w:r>
                    </w:p>
                    <w:p w:rsidR="006E116D" w:rsidRPr="00FC5F00" w:rsidRDefault="006E116D" w:rsidP="002D1B9E">
                      <w:pPr>
                        <w:pStyle w:val="Corpsdetexte"/>
                        <w:rPr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>N’hésitez pas à faire part de vos remarques pour nous aider à adapter notre espace 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11F9A6" wp14:editId="7CA3380F">
                <wp:simplePos x="0" y="0"/>
                <wp:positionH relativeFrom="page">
                  <wp:posOffset>1975485</wp:posOffset>
                </wp:positionH>
                <wp:positionV relativeFrom="page">
                  <wp:posOffset>2760980</wp:posOffset>
                </wp:positionV>
                <wp:extent cx="4114800" cy="524510"/>
                <wp:effectExtent l="3810" t="0" r="0" b="0"/>
                <wp:wrapNone/>
                <wp:docPr id="2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Pr="00DA4717" w:rsidRDefault="006E116D" w:rsidP="002D1B9E">
                            <w:pPr>
                              <w:pStyle w:val="Titre1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A4717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À la une </w:t>
                            </w:r>
                            <w:proofErr w:type="spellStart"/>
                            <w:r w:rsidRPr="00DA4717">
                              <w:rPr>
                                <w:sz w:val="40"/>
                                <w:szCs w:val="40"/>
                                <w:lang w:val="es-ES"/>
                              </w:rPr>
                              <w:t>pour</w:t>
                            </w:r>
                            <w:proofErr w:type="spellEnd"/>
                            <w:r w:rsidRPr="00DA4717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 w:rsidRPr="00DA4717">
                              <w:rPr>
                                <w:sz w:val="40"/>
                                <w:szCs w:val="40"/>
                                <w:lang w:val="es-ES"/>
                              </w:rPr>
                              <w:t>bénévoles</w:t>
                            </w:r>
                            <w:proofErr w:type="spellEnd"/>
                            <w:r w:rsidRPr="00DA4717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FLE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29" type="#_x0000_t202" style="position:absolute;margin-left:155.55pt;margin-top:217.4pt;width:324pt;height:41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" filled="f" stroked="f">
                <v:textbox inset="0,0,0,0">
                  <w:txbxContent>
                    <w:p w:rsidR="006E116D" w:rsidRPr="00DA4717" w:rsidRDefault="006E116D" w:rsidP="002D1B9E">
                      <w:pPr>
                        <w:pStyle w:val="Titre1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DA4717">
                        <w:rPr>
                          <w:sz w:val="40"/>
                          <w:szCs w:val="40"/>
                          <w:lang w:val="es-ES"/>
                        </w:rPr>
                        <w:t xml:space="preserve">À la une </w:t>
                      </w:r>
                      <w:proofErr w:type="spellStart"/>
                      <w:r w:rsidRPr="00DA4717">
                        <w:rPr>
                          <w:sz w:val="40"/>
                          <w:szCs w:val="40"/>
                          <w:lang w:val="es-ES"/>
                        </w:rPr>
                        <w:t>pour</w:t>
                      </w:r>
                      <w:proofErr w:type="spellEnd"/>
                      <w:r w:rsidRPr="00DA4717">
                        <w:rPr>
                          <w:sz w:val="40"/>
                          <w:szCs w:val="40"/>
                          <w:lang w:val="es-ES"/>
                        </w:rPr>
                        <w:t xml:space="preserve"> les </w:t>
                      </w:r>
                      <w:proofErr w:type="spellStart"/>
                      <w:r w:rsidRPr="00DA4717">
                        <w:rPr>
                          <w:sz w:val="40"/>
                          <w:szCs w:val="40"/>
                          <w:lang w:val="es-ES"/>
                        </w:rPr>
                        <w:t>bénévoles</w:t>
                      </w:r>
                      <w:proofErr w:type="spellEnd"/>
                      <w:r w:rsidRPr="00DA4717">
                        <w:rPr>
                          <w:sz w:val="40"/>
                          <w:szCs w:val="40"/>
                          <w:lang w:val="es-ES"/>
                        </w:rPr>
                        <w:t xml:space="preserve"> FLE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A80E0" wp14:editId="541EDABB">
                <wp:simplePos x="0" y="0"/>
                <wp:positionH relativeFrom="page">
                  <wp:posOffset>4784725</wp:posOffset>
                </wp:positionH>
                <wp:positionV relativeFrom="page">
                  <wp:posOffset>2296160</wp:posOffset>
                </wp:positionV>
                <wp:extent cx="2256155" cy="217805"/>
                <wp:effectExtent l="3175" t="635" r="0" b="635"/>
                <wp:wrapNone/>
                <wp:docPr id="2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Pr="002D1B9E" w:rsidRDefault="006E116D" w:rsidP="002D1B9E">
                            <w:pPr>
                              <w:pStyle w:val="NewsletterDate"/>
                              <w:jc w:val="right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D1B9E">
                              <w:rPr>
                                <w:sz w:val="28"/>
                                <w:szCs w:val="28"/>
                                <w:lang w:val="fr-FR"/>
                              </w:rPr>
                              <w:t>Le 28/05/2014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30" type="#_x0000_t202" style="position:absolute;margin-left:376.75pt;margin-top:180.8pt;width:177.6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" filled="f" stroked="f">
                <v:textbox style="mso-fit-shape-to-text:t" inset=",0,,0">
                  <w:txbxContent>
                    <w:p w:rsidR="006E116D" w:rsidRPr="002D1B9E" w:rsidRDefault="006E116D" w:rsidP="002D1B9E">
                      <w:pPr>
                        <w:pStyle w:val="NewsletterDate"/>
                        <w:jc w:val="right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2D1B9E">
                        <w:rPr>
                          <w:sz w:val="28"/>
                          <w:szCs w:val="28"/>
                          <w:lang w:val="fr-FR"/>
                        </w:rPr>
                        <w:t>Le 28/05/2014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A0B1B" wp14:editId="0248D61E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858000" cy="1597660"/>
                <wp:effectExtent l="0" t="0" r="0" b="2540"/>
                <wp:wrapNone/>
                <wp:docPr id="2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 w:rsidP="002D1B9E">
                            <w:pPr>
                              <w:pStyle w:val="Masthead"/>
                              <w:jc w:val="center"/>
                            </w:pPr>
                            <w:proofErr w:type="spellStart"/>
                            <w:r>
                              <w:t>Tutoriel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l’espace</w:t>
                            </w:r>
                            <w:proofErr w:type="spellEnd"/>
                            <w:r>
                              <w:t xml:space="preserve"> Google Drive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1" type="#_x0000_t202" style="position:absolute;margin-left:27pt;margin-top:36pt;width:540pt;height:125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" filled="f" fillcolor="#0078b4" stroked="f">
                <v:textbox inset=",,,0">
                  <w:txbxContent>
                    <w:p w:rsidR="006E116D" w:rsidRDefault="006E116D" w:rsidP="002D1B9E">
                      <w:pPr>
                        <w:pStyle w:val="Masthead"/>
                        <w:jc w:val="center"/>
                      </w:pPr>
                      <w:proofErr w:type="spellStart"/>
                      <w:r>
                        <w:t>Tutoriel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l’espace</w:t>
                      </w:r>
                      <w:proofErr w:type="spellEnd"/>
                      <w:r>
                        <w:t xml:space="preserve"> Google Drive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ADF11" wp14:editId="365C626D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3314700" cy="231775"/>
                <wp:effectExtent l="0" t="0" r="0" b="0"/>
                <wp:wrapSquare wrapText="bothSides"/>
                <wp:docPr id="2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VolumeandIssu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2" type="#_x0000_t202" style="position:absolute;margin-left:36pt;margin-top:45pt;width:261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SruQ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" filled="f" stroked="f">
                <v:textbox style="mso-fit-shape-to-text:t">
                  <w:txbxContent>
                    <w:p w:rsidR="006E116D" w:rsidRDefault="006E116D">
                      <w:pPr>
                        <w:pStyle w:val="VolumeandIssu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8B283" wp14:editId="472506EF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22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IPM&#10;1xl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287D344" wp14:editId="5FC0CCBD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3810" r="1270" b="3810"/>
                <wp:wrapNone/>
                <wp:docPr id="21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fr-FR" w:eastAsia="fr-FR" w:bidi="ar-SA"/>
                              </w:rPr>
                              <w:drawing>
                                <wp:inline distT="0" distB="0" distL="0" distR="0" wp14:anchorId="696560E0" wp14:editId="71425793">
                                  <wp:extent cx="6858000" cy="1595120"/>
                                  <wp:effectExtent l="0" t="0" r="0" b="5080"/>
                                  <wp:docPr id="46" name="Image 46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3" type="#_x0000_t202" style="position:absolute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3dtwIAAMQ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iRzd2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6E116D" w:rsidRDefault="006E116D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fr-FR" w:eastAsia="fr-FR" w:bidi="ar-SA"/>
                        </w:rPr>
                        <w:drawing>
                          <wp:inline distT="0" distB="0" distL="0" distR="0" wp14:anchorId="696560E0" wp14:editId="71425793">
                            <wp:extent cx="6858000" cy="1595120"/>
                            <wp:effectExtent l="0" t="0" r="0" b="5080"/>
                            <wp:docPr id="46" name="Image 46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15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7B6460" wp14:editId="52C6781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0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4" type="#_x0000_t202" style="position:absolute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P0p5DS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F8D8B4" wp14:editId="3F9E4888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19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5" type="#_x0000_t202" style="position:absolute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XSsQIAALs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iw+10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2BE">
        <w:br w:type="page"/>
      </w:r>
      <w:r w:rsidR="008B325D">
        <w:rPr>
          <w:noProof/>
          <w:lang w:val="fr-FR"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E4A692" wp14:editId="44D6E98F">
                <wp:simplePos x="0" y="0"/>
                <wp:positionH relativeFrom="page">
                  <wp:posOffset>328930</wp:posOffset>
                </wp:positionH>
                <wp:positionV relativeFrom="page">
                  <wp:posOffset>822325</wp:posOffset>
                </wp:positionV>
                <wp:extent cx="6804660" cy="7293610"/>
                <wp:effectExtent l="0" t="0" r="0" b="2540"/>
                <wp:wrapSquare wrapText="bothSides"/>
                <wp:docPr id="18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729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 w:rsidP="00DA4717">
                            <w:pPr>
                              <w:pStyle w:val="En-ttedetabledesmatires1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a-DK"/>
                              </w:rPr>
                            </w:pPr>
                            <w:r w:rsidRPr="00DA4717">
                              <w:rPr>
                                <w:b/>
                                <w:sz w:val="40"/>
                                <w:szCs w:val="40"/>
                                <w:lang w:val="da-DK"/>
                              </w:rPr>
                              <w:t>GUIDE D’UTILISATION</w:t>
                            </w:r>
                          </w:p>
                          <w:p w:rsidR="008B325D" w:rsidRPr="008B325D" w:rsidRDefault="008B325D" w:rsidP="00DA4717">
                            <w:pPr>
                              <w:pStyle w:val="En-ttedetabledesmatires1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da-DK"/>
                              </w:rPr>
                            </w:pPr>
                          </w:p>
                          <w:p w:rsidR="006E116D" w:rsidRDefault="006E116D" w:rsidP="00DA4717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DA4717">
                              <w:rPr>
                                <w:sz w:val="36"/>
                                <w:szCs w:val="36"/>
                                <w:lang w:val="da-DK"/>
                              </w:rPr>
                              <w:t>Connectez-vous à Google Drive.</w:t>
                            </w:r>
                            <w:r w:rsidRPr="003E4D97">
                              <w:rPr>
                                <w:rFonts w:ascii="Arial" w:hAnsi="Arial" w:cs="Arial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  <w:lang w:val="fr-FR" w:bidi="hi-IN"/>
                              </w:rPr>
                              <w:t xml:space="preserve"> </w:t>
                            </w:r>
                            <w:r w:rsidRPr="003E4D97">
                              <w:rPr>
                                <w:sz w:val="36"/>
                                <w:szCs w:val="36"/>
                                <w:lang w:val="fr-FR"/>
                              </w:rPr>
                              <w:t>https://</w:t>
                            </w:r>
                            <w:r w:rsidRPr="003E4D97">
                              <w:rPr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drive</w:t>
                            </w:r>
                            <w:r w:rsidRPr="003E4D97">
                              <w:rPr>
                                <w:sz w:val="36"/>
                                <w:szCs w:val="36"/>
                                <w:lang w:val="fr-FR"/>
                              </w:rPr>
                              <w:t>.</w:t>
                            </w:r>
                            <w:r w:rsidRPr="003E4D97">
                              <w:rPr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google</w:t>
                            </w:r>
                            <w:r w:rsidRPr="003E4D97">
                              <w:rPr>
                                <w:sz w:val="36"/>
                                <w:szCs w:val="36"/>
                                <w:lang w:val="fr-FR"/>
                              </w:rPr>
                              <w:t>.com/</w:t>
                            </w:r>
                          </w:p>
                          <w:p w:rsidR="006E116D" w:rsidRPr="00DA4717" w:rsidRDefault="006E116D" w:rsidP="00DA4717">
                            <w:pPr>
                              <w:pStyle w:val="TOCText"/>
                              <w:tabs>
                                <w:tab w:val="left" w:pos="588"/>
                              </w:tabs>
                              <w:ind w:left="588"/>
                              <w:rPr>
                                <w:rStyle w:val="TOCNumberChar"/>
                                <w:sz w:val="36"/>
                                <w:szCs w:val="36"/>
                                <w:lang w:val="da-DK"/>
                              </w:rPr>
                            </w:pPr>
                          </w:p>
                          <w:p w:rsidR="006E116D" w:rsidRDefault="006E116D" w:rsidP="00DA4717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Tapez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votre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identifiant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mot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passe</w:t>
                            </w:r>
                            <w:proofErr w:type="spellEnd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  <w:p w:rsidR="006E116D" w:rsidRDefault="006E116D" w:rsidP="001F0F23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6E116D" w:rsidRDefault="006E116D" w:rsidP="006E116D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F0F23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F0F23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Accédez</w:t>
                            </w:r>
                            <w:proofErr w:type="spellEnd"/>
                            <w:r w:rsidRPr="001F0F23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à </w:t>
                            </w:r>
                            <w:proofErr w:type="spellStart"/>
                            <w:r w:rsidRPr="001F0F23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l’espace</w:t>
                            </w:r>
                            <w:proofErr w:type="spellEnd"/>
                            <w:r w:rsidRPr="001F0F23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F0F23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ressources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.</w:t>
                            </w:r>
                          </w:p>
                          <w:p w:rsidR="006E116D" w:rsidRPr="00DA4717" w:rsidRDefault="006E116D" w:rsidP="00DA4717">
                            <w:pPr>
                              <w:pStyle w:val="TOCText"/>
                              <w:tabs>
                                <w:tab w:val="left" w:pos="588"/>
                              </w:tabs>
                              <w:ind w:left="588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6E116D" w:rsidRDefault="006E116D" w:rsidP="006E116D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DA4717">
                              <w:rPr>
                                <w:sz w:val="36"/>
                                <w:szCs w:val="36"/>
                                <w:lang w:val="es-ES"/>
                              </w:rPr>
                              <w:t>Téléchar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ger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fichiers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choix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!</w:t>
                            </w:r>
                          </w:p>
                          <w:p w:rsidR="006E116D" w:rsidRDefault="006E116D" w:rsidP="006E116D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6E116D" w:rsidRDefault="006E116D" w:rsidP="006E116D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Pour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créer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un dossier,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cliquez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sur “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créer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”.</w:t>
                            </w:r>
                          </w:p>
                          <w:p w:rsidR="006E116D" w:rsidRDefault="006E116D" w:rsidP="006E116D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6E116D" w:rsidRDefault="006E116D" w:rsidP="006E116D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Pour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importer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do</w:t>
                            </w:r>
                            <w:r w:rsidR="00A4202D">
                              <w:rPr>
                                <w:sz w:val="36"/>
                                <w:szCs w:val="36"/>
                                <w:lang w:val="es-ES"/>
                              </w:rPr>
                              <w:t>cument</w:t>
                            </w:r>
                            <w:proofErr w:type="spellEnd"/>
                            <w:r w:rsidR="00A4202D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A4202D">
                              <w:rPr>
                                <w:sz w:val="36"/>
                                <w:szCs w:val="36"/>
                                <w:lang w:val="es-ES"/>
                              </w:rPr>
                              <w:t>cliquez</w:t>
                            </w:r>
                            <w:proofErr w:type="spellEnd"/>
                            <w:r w:rsidR="00A4202D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sur “</w:t>
                            </w:r>
                            <w:proofErr w:type="spellStart"/>
                            <w:r w:rsidR="00A4202D">
                              <w:rPr>
                                <w:sz w:val="36"/>
                                <w:szCs w:val="36"/>
                                <w:lang w:val="es-ES"/>
                              </w:rPr>
                              <w:t>importer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” </w:t>
                            </w:r>
                          </w:p>
                          <w:p w:rsidR="006E116D" w:rsidRDefault="006E116D" w:rsidP="00A4202D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rFonts w:cs="Mangal"/>
                                <w:color w:val="000000"/>
                                <w:sz w:val="36"/>
                                <w:szCs w:val="36"/>
                                <w:lang w:val="es-ES" w:bidi="hi-IN"/>
                              </w:rPr>
                            </w:pPr>
                          </w:p>
                          <w:p w:rsidR="00A4202D" w:rsidRDefault="00A4202D" w:rsidP="00A4202D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Chaque</w:t>
                            </w:r>
                            <w:proofErr w:type="spellEnd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nouveau</w:t>
                            </w:r>
                            <w:proofErr w:type="spellEnd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dossier </w:t>
                            </w: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doit</w:t>
                            </w:r>
                            <w:proofErr w:type="spellEnd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être</w:t>
                            </w:r>
                            <w:proofErr w:type="spellEnd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partager</w:t>
                            </w:r>
                            <w:proofErr w:type="spellEnd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avec</w:t>
                            </w:r>
                            <w:proofErr w:type="spellEnd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votre</w:t>
                            </w:r>
                            <w:proofErr w:type="spellEnd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202D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administrateur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: </w:t>
                            </w:r>
                            <w:hyperlink r:id="rId9" w:history="1">
                              <w:r w:rsidRPr="006501C0">
                                <w:rPr>
                                  <w:rStyle w:val="Lienhypertexte"/>
                                  <w:sz w:val="36"/>
                                  <w:szCs w:val="36"/>
                                  <w:lang w:val="es-ES"/>
                                </w:rPr>
                                <w:t>Forum</w:t>
                              </w:r>
                              <w:r w:rsidRPr="006501C0">
                                <w:rPr>
                                  <w:rStyle w:val="Lienhypertexte"/>
                                  <w:sz w:val="36"/>
                                  <w:szCs w:val="36"/>
                                  <w:lang w:val="fr-FR"/>
                                </w:rPr>
                                <w:t>refugiescosi@gmail.com</w:t>
                              </w:r>
                            </w:hyperlink>
                          </w:p>
                          <w:p w:rsidR="00A4202D" w:rsidRDefault="00A4202D" w:rsidP="00A4202D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600D87" w:rsidRDefault="00A4202D" w:rsidP="00C66D08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jc w:val="both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00D87">
                              <w:rPr>
                                <w:sz w:val="36"/>
                                <w:szCs w:val="36"/>
                                <w:lang w:val="fr-FR"/>
                              </w:rPr>
                              <w:t>Pour ce faire</w:t>
                            </w:r>
                            <w:r w:rsidR="00600D87" w:rsidRPr="00600D87">
                              <w:rPr>
                                <w:sz w:val="36"/>
                                <w:szCs w:val="36"/>
                                <w:lang w:val="fr-FR"/>
                              </w:rPr>
                              <w:t>, sélectionnez</w:t>
                            </w:r>
                            <w:r w:rsidRPr="00600D87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600D87" w:rsidRPr="00600D87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le dossier en question et cliquez sur </w:t>
                            </w:r>
                            <w:r w:rsidRPr="00600D87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l’icône de partage </w:t>
                            </w:r>
                          </w:p>
                          <w:p w:rsidR="00C66D08" w:rsidRDefault="00C66D08" w:rsidP="00C66D08">
                            <w:pPr>
                              <w:pStyle w:val="TOCText"/>
                              <w:tabs>
                                <w:tab w:val="left" w:pos="588"/>
                              </w:tabs>
                              <w:jc w:val="both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C66D08" w:rsidRDefault="00C66D08" w:rsidP="008B325D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jc w:val="both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8B325D">
                              <w:rPr>
                                <w:sz w:val="36"/>
                                <w:szCs w:val="36"/>
                                <w:lang w:val="fr-FR"/>
                              </w:rPr>
                              <w:t>Insérez l’adresse de l’administrateur dans la rubrique « inviter » puis valider « ok » deux fois.</w:t>
                            </w:r>
                          </w:p>
                          <w:p w:rsidR="008B325D" w:rsidRDefault="008B325D" w:rsidP="008B325D">
                            <w:pPr>
                              <w:pStyle w:val="Paragraphedeliste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8B325D" w:rsidRDefault="008B325D" w:rsidP="008B325D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jc w:val="both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Vous avez la possibilité de télécharger « Google drive » sur votre ordinateur pour accéder à cet espace encore plus aisément.</w:t>
                            </w:r>
                          </w:p>
                          <w:p w:rsidR="008B325D" w:rsidRDefault="008B325D" w:rsidP="008B325D">
                            <w:pPr>
                              <w:pStyle w:val="Paragraphedeliste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8B325D" w:rsidRDefault="008B325D" w:rsidP="008B325D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8"/>
                              </w:tabs>
                              <w:jc w:val="both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Voici un aperçu de la page d’accueil de votre « Drive.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6" type="#_x0000_t202" style="position:absolute;margin-left:25.9pt;margin-top:64.75pt;width:535.8pt;height:574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" filled="f" stroked="f" strokecolor="#c30">
                <v:textbox>
                  <w:txbxContent>
                    <w:p w:rsidR="006E116D" w:rsidRDefault="006E116D" w:rsidP="00DA4717">
                      <w:pPr>
                        <w:pStyle w:val="En-ttedetabledesmatires1"/>
                        <w:jc w:val="center"/>
                        <w:rPr>
                          <w:b/>
                          <w:sz w:val="40"/>
                          <w:szCs w:val="40"/>
                          <w:lang w:val="da-DK"/>
                        </w:rPr>
                      </w:pPr>
                      <w:r w:rsidRPr="00DA4717">
                        <w:rPr>
                          <w:b/>
                          <w:sz w:val="40"/>
                          <w:szCs w:val="40"/>
                          <w:lang w:val="da-DK"/>
                        </w:rPr>
                        <w:t>GUIDE D’UTILISATION</w:t>
                      </w:r>
                    </w:p>
                    <w:p w:rsidR="008B325D" w:rsidRPr="008B325D" w:rsidRDefault="008B325D" w:rsidP="00DA4717">
                      <w:pPr>
                        <w:pStyle w:val="En-ttedetabledesmatires1"/>
                        <w:jc w:val="center"/>
                        <w:rPr>
                          <w:b/>
                          <w:sz w:val="32"/>
                          <w:szCs w:val="32"/>
                          <w:lang w:val="da-DK"/>
                        </w:rPr>
                      </w:pPr>
                    </w:p>
                    <w:p w:rsidR="006E116D" w:rsidRDefault="006E116D" w:rsidP="00DA4717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da-DK"/>
                        </w:rPr>
                      </w:pPr>
                      <w:r w:rsidRPr="00DA4717">
                        <w:rPr>
                          <w:sz w:val="36"/>
                          <w:szCs w:val="36"/>
                          <w:lang w:val="da-DK"/>
                        </w:rPr>
                        <w:t>Connectez-vous à Google Drive.</w:t>
                      </w:r>
                      <w:r w:rsidRPr="003E4D97">
                        <w:rPr>
                          <w:rFonts w:ascii="Arial" w:hAnsi="Arial" w:cs="Arial"/>
                          <w:color w:val="006621"/>
                          <w:sz w:val="20"/>
                          <w:szCs w:val="20"/>
                          <w:shd w:val="clear" w:color="auto" w:fill="FFFFFF"/>
                          <w:lang w:val="fr-FR" w:bidi="hi-IN"/>
                        </w:rPr>
                        <w:t xml:space="preserve"> </w:t>
                      </w:r>
                      <w:r w:rsidRPr="003E4D97">
                        <w:rPr>
                          <w:sz w:val="36"/>
                          <w:szCs w:val="36"/>
                          <w:lang w:val="fr-FR"/>
                        </w:rPr>
                        <w:t>https://</w:t>
                      </w:r>
                      <w:r w:rsidRPr="003E4D97">
                        <w:rPr>
                          <w:b/>
                          <w:bCs/>
                          <w:sz w:val="36"/>
                          <w:szCs w:val="36"/>
                          <w:lang w:val="fr-FR"/>
                        </w:rPr>
                        <w:t>drive</w:t>
                      </w:r>
                      <w:r w:rsidRPr="003E4D97">
                        <w:rPr>
                          <w:sz w:val="36"/>
                          <w:szCs w:val="36"/>
                          <w:lang w:val="fr-FR"/>
                        </w:rPr>
                        <w:t>.</w:t>
                      </w:r>
                      <w:r w:rsidRPr="003E4D97">
                        <w:rPr>
                          <w:b/>
                          <w:bCs/>
                          <w:sz w:val="36"/>
                          <w:szCs w:val="36"/>
                          <w:lang w:val="fr-FR"/>
                        </w:rPr>
                        <w:t>google</w:t>
                      </w:r>
                      <w:r w:rsidRPr="003E4D97">
                        <w:rPr>
                          <w:sz w:val="36"/>
                          <w:szCs w:val="36"/>
                          <w:lang w:val="fr-FR"/>
                        </w:rPr>
                        <w:t>.com/</w:t>
                      </w:r>
                    </w:p>
                    <w:p w:rsidR="006E116D" w:rsidRPr="00DA4717" w:rsidRDefault="006E116D" w:rsidP="00DA4717">
                      <w:pPr>
                        <w:pStyle w:val="TOCText"/>
                        <w:tabs>
                          <w:tab w:val="left" w:pos="588"/>
                        </w:tabs>
                        <w:ind w:left="588"/>
                        <w:rPr>
                          <w:rStyle w:val="TOCNumberChar"/>
                          <w:sz w:val="36"/>
                          <w:szCs w:val="36"/>
                          <w:lang w:val="da-DK"/>
                        </w:rPr>
                      </w:pPr>
                    </w:p>
                    <w:p w:rsidR="006E116D" w:rsidRDefault="006E116D" w:rsidP="00DA4717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Tapez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votre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identifiant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et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mot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 xml:space="preserve"> de </w:t>
                      </w: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passe</w:t>
                      </w:r>
                      <w:proofErr w:type="spellEnd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.</w:t>
                      </w:r>
                    </w:p>
                    <w:p w:rsidR="006E116D" w:rsidRDefault="006E116D" w:rsidP="001F0F23">
                      <w:pPr>
                        <w:pStyle w:val="TOCText"/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  <w:p w:rsidR="006E116D" w:rsidRDefault="006E116D" w:rsidP="006E116D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1F0F23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1F0F23">
                        <w:rPr>
                          <w:b/>
                          <w:sz w:val="36"/>
                          <w:szCs w:val="36"/>
                          <w:lang w:val="es-ES"/>
                        </w:rPr>
                        <w:t>Accédez</w:t>
                      </w:r>
                      <w:proofErr w:type="spellEnd"/>
                      <w:r w:rsidRPr="001F0F23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à </w:t>
                      </w:r>
                      <w:proofErr w:type="spellStart"/>
                      <w:r w:rsidRPr="001F0F23">
                        <w:rPr>
                          <w:b/>
                          <w:sz w:val="36"/>
                          <w:szCs w:val="36"/>
                          <w:lang w:val="es-ES"/>
                        </w:rPr>
                        <w:t>l’espace</w:t>
                      </w:r>
                      <w:proofErr w:type="spellEnd"/>
                      <w:r w:rsidRPr="001F0F23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1F0F23">
                        <w:rPr>
                          <w:b/>
                          <w:sz w:val="36"/>
                          <w:szCs w:val="36"/>
                          <w:lang w:val="es-ES"/>
                        </w:rPr>
                        <w:t>ressources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val="es-ES"/>
                        </w:rPr>
                        <w:t>.</w:t>
                      </w:r>
                    </w:p>
                    <w:p w:rsidR="006E116D" w:rsidRPr="00DA4717" w:rsidRDefault="006E116D" w:rsidP="00DA4717">
                      <w:pPr>
                        <w:pStyle w:val="TOCText"/>
                        <w:tabs>
                          <w:tab w:val="left" w:pos="588"/>
                        </w:tabs>
                        <w:ind w:left="588"/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  <w:p w:rsidR="006E116D" w:rsidRDefault="006E116D" w:rsidP="006E116D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DA4717">
                        <w:rPr>
                          <w:sz w:val="36"/>
                          <w:szCs w:val="36"/>
                          <w:lang w:val="es-ES"/>
                        </w:rPr>
                        <w:t>Téléchar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>ger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les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fichiers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votre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choix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!</w:t>
                      </w:r>
                    </w:p>
                    <w:p w:rsidR="006E116D" w:rsidRDefault="006E116D" w:rsidP="006E116D">
                      <w:pPr>
                        <w:pStyle w:val="TOCText"/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  <w:p w:rsidR="006E116D" w:rsidRDefault="006E116D" w:rsidP="006E116D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Pour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créer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un dossier,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cliquez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sur “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créer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”.</w:t>
                      </w:r>
                    </w:p>
                    <w:p w:rsidR="006E116D" w:rsidRDefault="006E116D" w:rsidP="006E116D">
                      <w:pPr>
                        <w:pStyle w:val="TOCText"/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  <w:p w:rsidR="006E116D" w:rsidRDefault="006E116D" w:rsidP="006E116D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Pour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importer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un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do</w:t>
                      </w:r>
                      <w:r w:rsidR="00A4202D">
                        <w:rPr>
                          <w:sz w:val="36"/>
                          <w:szCs w:val="36"/>
                          <w:lang w:val="es-ES"/>
                        </w:rPr>
                        <w:t>cument</w:t>
                      </w:r>
                      <w:proofErr w:type="spellEnd"/>
                      <w:r w:rsidR="00A4202D">
                        <w:rPr>
                          <w:sz w:val="36"/>
                          <w:szCs w:val="36"/>
                          <w:lang w:val="es-ES"/>
                        </w:rPr>
                        <w:t xml:space="preserve">, </w:t>
                      </w:r>
                      <w:proofErr w:type="spellStart"/>
                      <w:r w:rsidR="00A4202D">
                        <w:rPr>
                          <w:sz w:val="36"/>
                          <w:szCs w:val="36"/>
                          <w:lang w:val="es-ES"/>
                        </w:rPr>
                        <w:t>cliquez</w:t>
                      </w:r>
                      <w:proofErr w:type="spellEnd"/>
                      <w:r w:rsidR="00A4202D">
                        <w:rPr>
                          <w:sz w:val="36"/>
                          <w:szCs w:val="36"/>
                          <w:lang w:val="es-ES"/>
                        </w:rPr>
                        <w:t xml:space="preserve"> sur “</w:t>
                      </w:r>
                      <w:proofErr w:type="spellStart"/>
                      <w:r w:rsidR="00A4202D">
                        <w:rPr>
                          <w:sz w:val="36"/>
                          <w:szCs w:val="36"/>
                          <w:lang w:val="es-ES"/>
                        </w:rPr>
                        <w:t>importer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” </w:t>
                      </w:r>
                    </w:p>
                    <w:p w:rsidR="006E116D" w:rsidRDefault="006E116D" w:rsidP="00A4202D">
                      <w:pPr>
                        <w:pStyle w:val="TOCText"/>
                        <w:tabs>
                          <w:tab w:val="left" w:pos="588"/>
                        </w:tabs>
                        <w:rPr>
                          <w:rFonts w:cs="Mangal"/>
                          <w:color w:val="000000"/>
                          <w:sz w:val="36"/>
                          <w:szCs w:val="36"/>
                          <w:lang w:val="es-ES" w:bidi="hi-IN"/>
                        </w:rPr>
                      </w:pPr>
                    </w:p>
                    <w:p w:rsidR="00A4202D" w:rsidRDefault="00A4202D" w:rsidP="00A4202D">
                      <w:pPr>
                        <w:pStyle w:val="TOCText"/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Chaque</w:t>
                      </w:r>
                      <w:proofErr w:type="spellEnd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nouveau</w:t>
                      </w:r>
                      <w:proofErr w:type="spellEnd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dossier </w:t>
                      </w: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doit</w:t>
                      </w:r>
                      <w:proofErr w:type="spellEnd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être</w:t>
                      </w:r>
                      <w:proofErr w:type="spellEnd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partager</w:t>
                      </w:r>
                      <w:proofErr w:type="spellEnd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avec</w:t>
                      </w:r>
                      <w:proofErr w:type="spellEnd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votre</w:t>
                      </w:r>
                      <w:proofErr w:type="spellEnd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A4202D">
                        <w:rPr>
                          <w:b/>
                          <w:sz w:val="36"/>
                          <w:szCs w:val="36"/>
                          <w:lang w:val="es-ES"/>
                        </w:rPr>
                        <w:t>administrateur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: </w:t>
                      </w:r>
                      <w:hyperlink r:id="rId10" w:history="1">
                        <w:r w:rsidRPr="006501C0">
                          <w:rPr>
                            <w:rStyle w:val="Lienhypertexte"/>
                            <w:sz w:val="36"/>
                            <w:szCs w:val="36"/>
                            <w:lang w:val="es-ES"/>
                          </w:rPr>
                          <w:t>Forum</w:t>
                        </w:r>
                        <w:r w:rsidRPr="006501C0">
                          <w:rPr>
                            <w:rStyle w:val="Lienhypertexte"/>
                            <w:sz w:val="36"/>
                            <w:szCs w:val="36"/>
                            <w:lang w:val="fr-FR"/>
                          </w:rPr>
                          <w:t>refugiescosi@gmail.com</w:t>
                        </w:r>
                      </w:hyperlink>
                    </w:p>
                    <w:p w:rsidR="00A4202D" w:rsidRDefault="00A4202D" w:rsidP="00A4202D">
                      <w:pPr>
                        <w:pStyle w:val="TOCText"/>
                        <w:tabs>
                          <w:tab w:val="left" w:pos="588"/>
                        </w:tabs>
                        <w:rPr>
                          <w:sz w:val="36"/>
                          <w:szCs w:val="36"/>
                          <w:lang w:val="fr-FR"/>
                        </w:rPr>
                      </w:pPr>
                    </w:p>
                    <w:p w:rsidR="00600D87" w:rsidRDefault="00A4202D" w:rsidP="00C66D08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jc w:val="both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600D87">
                        <w:rPr>
                          <w:sz w:val="36"/>
                          <w:szCs w:val="36"/>
                          <w:lang w:val="fr-FR"/>
                        </w:rPr>
                        <w:t>Pour ce faire</w:t>
                      </w:r>
                      <w:r w:rsidR="00600D87" w:rsidRPr="00600D87">
                        <w:rPr>
                          <w:sz w:val="36"/>
                          <w:szCs w:val="36"/>
                          <w:lang w:val="fr-FR"/>
                        </w:rPr>
                        <w:t>, sélectionnez</w:t>
                      </w:r>
                      <w:r w:rsidRPr="00600D87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600D87" w:rsidRPr="00600D87">
                        <w:rPr>
                          <w:sz w:val="36"/>
                          <w:szCs w:val="36"/>
                          <w:lang w:val="fr-FR"/>
                        </w:rPr>
                        <w:t xml:space="preserve">le dossier en question et cliquez sur </w:t>
                      </w:r>
                      <w:r w:rsidRPr="00600D87">
                        <w:rPr>
                          <w:sz w:val="36"/>
                          <w:szCs w:val="36"/>
                          <w:lang w:val="fr-FR"/>
                        </w:rPr>
                        <w:t xml:space="preserve">l’icône de partage </w:t>
                      </w:r>
                    </w:p>
                    <w:p w:rsidR="00C66D08" w:rsidRDefault="00C66D08" w:rsidP="00C66D08">
                      <w:pPr>
                        <w:pStyle w:val="TOCText"/>
                        <w:tabs>
                          <w:tab w:val="left" w:pos="588"/>
                        </w:tabs>
                        <w:jc w:val="both"/>
                        <w:rPr>
                          <w:sz w:val="36"/>
                          <w:szCs w:val="36"/>
                          <w:lang w:val="fr-FR"/>
                        </w:rPr>
                      </w:pPr>
                    </w:p>
                    <w:p w:rsidR="00C66D08" w:rsidRDefault="00C66D08" w:rsidP="008B325D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jc w:val="both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8B325D">
                        <w:rPr>
                          <w:sz w:val="36"/>
                          <w:szCs w:val="36"/>
                          <w:lang w:val="fr-FR"/>
                        </w:rPr>
                        <w:t>Insérez l’adresse de l’administrateur dans la rubrique « inviter » puis valider « ok » deux fois.</w:t>
                      </w:r>
                    </w:p>
                    <w:p w:rsidR="008B325D" w:rsidRDefault="008B325D" w:rsidP="008B325D">
                      <w:pPr>
                        <w:pStyle w:val="Paragraphedeliste"/>
                        <w:rPr>
                          <w:sz w:val="36"/>
                          <w:szCs w:val="36"/>
                          <w:lang w:val="fr-FR"/>
                        </w:rPr>
                      </w:pPr>
                    </w:p>
                    <w:p w:rsidR="008B325D" w:rsidRDefault="008B325D" w:rsidP="008B325D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jc w:val="both"/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>Vous avez la possibilité de télécharger « Google drive » sur votre ordinateur pour accéder à cet espace encore plus aisément.</w:t>
                      </w:r>
                    </w:p>
                    <w:p w:rsidR="008B325D" w:rsidRDefault="008B325D" w:rsidP="008B325D">
                      <w:pPr>
                        <w:pStyle w:val="Paragraphedeliste"/>
                        <w:rPr>
                          <w:sz w:val="36"/>
                          <w:szCs w:val="36"/>
                          <w:lang w:val="fr-FR"/>
                        </w:rPr>
                      </w:pPr>
                    </w:p>
                    <w:p w:rsidR="008B325D" w:rsidRDefault="008B325D" w:rsidP="008B325D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588"/>
                        </w:tabs>
                        <w:jc w:val="both"/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>Voici un aperçu de la page d’accueil de votre « Drive. 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0B55E" wp14:editId="1FFAC046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7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7" type="#_x0000_t202" style="position:absolute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BK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OPTMEq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AF1146" wp14:editId="64368E15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6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8" type="#_x0000_t202" style="position:absolute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mJsQ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F5ABF3" wp14:editId="3AD24778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5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9" type="#_x0000_t202" style="position:absolute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DAkHWH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0C974B" wp14:editId="6E14E3C5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4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0" type="#_x0000_t202" style="position:absolute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LaDOJL+AAAA4QEAABMAAAAAAAAAAAAAAAAA&#10;AAAAAFtDb250ZW50X1R5cGVzXS54bWxQSwECLQAUAAYACAAAACEAOP0h/9YAAACUAQAACwAAAAAA&#10;AAAAAAAAAAAvAQAAX3JlbHMvLnJlbHNQSwECLQAUAAYACAAAACEAIMgmya8CAAC8BQAADgAAAAAA&#10;AAAAAAAAAAAuAgAAZHJzL2Uyb0RvYy54bWxQSwECLQAUAAYACAAAACEA0rd7sdwAAAAKAQAADwAA&#10;AAAAAAAAAAAAAAAJBQAAZHJzL2Rvd25yZXYueG1sUEsFBgAAAAAEAAQA8wAAABIGAAAAAA=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3005E" wp14:editId="00E1DD1C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3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1" type="#_x0000_t202" style="position:absolute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cO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jZJnDr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C2F2B" wp14:editId="46DA8713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2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Bg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14rAYL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CAC0F" wp14:editId="71E19237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3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LftpGKxAgAAvA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32EDB" wp14:editId="76197088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4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EFDAD" wp14:editId="7956C1D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5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g7sQ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KiHg7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66551" wp14:editId="5D79879A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6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J1sAIAALs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3FB1C" wp14:editId="22D524AF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7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9wsQIAALs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4pmfc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D1A4C" wp14:editId="5416D5D0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8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azsg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CPDRazsgIAALs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044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55E3D" wp14:editId="4DCCFD30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D" w:rsidRDefault="006E11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9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ehsg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D0eyehsgIAALs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6E116D" w:rsidRDefault="006E116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325D">
        <w:rPr>
          <w:noProof/>
          <w:lang w:val="fr-FR" w:eastAsia="fr-FR" w:bidi="ar-SA"/>
        </w:rPr>
        <w:t xml:space="preserve"> </w:t>
      </w:r>
      <w:bookmarkStart w:id="0" w:name="_GoBack"/>
      <w:r w:rsidR="008B325D">
        <w:rPr>
          <w:noProof/>
          <w:lang w:val="fr-FR" w:eastAsia="fr-FR" w:bidi="ar-SA"/>
        </w:rPr>
        <w:drawing>
          <wp:inline distT="0" distB="0" distL="0" distR="0" wp14:anchorId="4C19E8AA" wp14:editId="18FF8D83">
            <wp:extent cx="5227977" cy="1977656"/>
            <wp:effectExtent l="0" t="0" r="0" b="3810"/>
            <wp:docPr id="45" name="Image 45" descr="https://www.ied.edu.hk/ocio/webdoc/images/faq/image/gdoc_shar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ed.edu.hk/ocio/webdoc/images/faq/image/gdoc_share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08" cy="19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6D08" w:rsidRPr="00C66D08" w:rsidSect="002D1B9E">
      <w:headerReference w:type="even" r:id="rId12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10" w:rsidRDefault="00BD5410">
      <w:r>
        <w:separator/>
      </w:r>
    </w:p>
  </w:endnote>
  <w:endnote w:type="continuationSeparator" w:id="0">
    <w:p w:rsidR="00BD5410" w:rsidRDefault="00B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10" w:rsidRDefault="00BD5410">
      <w:r>
        <w:separator/>
      </w:r>
    </w:p>
  </w:footnote>
  <w:footnote w:type="continuationSeparator" w:id="0">
    <w:p w:rsidR="00BD5410" w:rsidRDefault="00BD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6D" w:rsidRDefault="006E116D">
    <w:pPr>
      <w:pStyle w:val="En-tte"/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16D" w:rsidRDefault="006E116D">
                          <w:pPr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t xml:space="preserve">Page 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 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8B325D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o4rgIAALk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" filled="f" stroked="f">
              <v:textbox style="mso-fit-shape-to-text:t" inset=",7.2pt,,7.2pt">
                <w:txbxContent>
                  <w:p w:rsidR="006E116D" w:rsidRDefault="006E116D">
                    <w:pPr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t xml:space="preserve">Page 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 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8B325D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3810" r="127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16D" w:rsidRDefault="006E116D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  <w:lang w:val="fr-FR" w:eastAsia="fr-FR" w:bidi="ar-SA"/>
                            </w:rPr>
                            <w:drawing>
                              <wp:inline distT="0" distB="0" distL="0" distR="0">
                                <wp:extent cx="6858000" cy="340360"/>
                                <wp:effectExtent l="0" t="0" r="0" b="2540"/>
                                <wp:docPr id="4" name="Image 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0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" filled="f" stroked="f">
              <v:textbox style="mso-fit-shape-to-text:t" inset=",7.2pt,,7.2pt">
                <w:txbxContent>
                  <w:p w:rsidR="006E116D" w:rsidRDefault="006E116D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  <w:lang w:val="fr-FR" w:eastAsia="fr-FR" w:bidi="ar-SA"/>
                      </w:rPr>
                      <w:drawing>
                        <wp:inline distT="0" distB="0" distL="0" distR="0">
                          <wp:extent cx="6858000" cy="340360"/>
                          <wp:effectExtent l="0" t="0" r="0" b="2540"/>
                          <wp:docPr id="4" name="Image 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91CE0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D67263"/>
    <w:multiLevelType w:val="hybridMultilevel"/>
    <w:tmpl w:val="9B4C5C7A"/>
    <w:lvl w:ilvl="0" w:tplc="00E6D1BC">
      <w:start w:val="1"/>
      <w:numFmt w:val="bullet"/>
      <w:pStyle w:val="Listepuces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50D45"/>
    <w:multiLevelType w:val="hybridMultilevel"/>
    <w:tmpl w:val="0434A344"/>
    <w:lvl w:ilvl="0" w:tplc="BA5CFD46">
      <w:start w:val="1"/>
      <w:numFmt w:val="decimal"/>
      <w:lvlText w:val="%1"/>
      <w:lvlJc w:val="left"/>
      <w:pPr>
        <w:ind w:left="588" w:hanging="60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68" w:hanging="360"/>
      </w:pPr>
    </w:lvl>
    <w:lvl w:ilvl="2" w:tplc="040C001B" w:tentative="1">
      <w:start w:val="1"/>
      <w:numFmt w:val="lowerRoman"/>
      <w:lvlText w:val="%3."/>
      <w:lvlJc w:val="right"/>
      <w:pPr>
        <w:ind w:left="1788" w:hanging="180"/>
      </w:pPr>
    </w:lvl>
    <w:lvl w:ilvl="3" w:tplc="040C000F" w:tentative="1">
      <w:start w:val="1"/>
      <w:numFmt w:val="decimal"/>
      <w:lvlText w:val="%4."/>
      <w:lvlJc w:val="left"/>
      <w:pPr>
        <w:ind w:left="2508" w:hanging="360"/>
      </w:pPr>
    </w:lvl>
    <w:lvl w:ilvl="4" w:tplc="040C0019" w:tentative="1">
      <w:start w:val="1"/>
      <w:numFmt w:val="lowerLetter"/>
      <w:lvlText w:val="%5."/>
      <w:lvlJc w:val="left"/>
      <w:pPr>
        <w:ind w:left="3228" w:hanging="360"/>
      </w:pPr>
    </w:lvl>
    <w:lvl w:ilvl="5" w:tplc="040C001B" w:tentative="1">
      <w:start w:val="1"/>
      <w:numFmt w:val="lowerRoman"/>
      <w:lvlText w:val="%6."/>
      <w:lvlJc w:val="right"/>
      <w:pPr>
        <w:ind w:left="3948" w:hanging="180"/>
      </w:pPr>
    </w:lvl>
    <w:lvl w:ilvl="6" w:tplc="040C000F" w:tentative="1">
      <w:start w:val="1"/>
      <w:numFmt w:val="decimal"/>
      <w:lvlText w:val="%7."/>
      <w:lvlJc w:val="left"/>
      <w:pPr>
        <w:ind w:left="4668" w:hanging="360"/>
      </w:pPr>
    </w:lvl>
    <w:lvl w:ilvl="7" w:tplc="040C0019" w:tentative="1">
      <w:start w:val="1"/>
      <w:numFmt w:val="lowerLetter"/>
      <w:lvlText w:val="%8."/>
      <w:lvlJc w:val="left"/>
      <w:pPr>
        <w:ind w:left="5388" w:hanging="360"/>
      </w:pPr>
    </w:lvl>
    <w:lvl w:ilvl="8" w:tplc="040C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ff5050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9E"/>
    <w:rsid w:val="00030DDC"/>
    <w:rsid w:val="001032BE"/>
    <w:rsid w:val="00192ABB"/>
    <w:rsid w:val="001F0F23"/>
    <w:rsid w:val="0022289C"/>
    <w:rsid w:val="002D1B9E"/>
    <w:rsid w:val="00362FDE"/>
    <w:rsid w:val="003E4D97"/>
    <w:rsid w:val="004B6C7B"/>
    <w:rsid w:val="005E7044"/>
    <w:rsid w:val="00600D87"/>
    <w:rsid w:val="006E116D"/>
    <w:rsid w:val="008B325D"/>
    <w:rsid w:val="008E640B"/>
    <w:rsid w:val="00A4202D"/>
    <w:rsid w:val="00BD5410"/>
    <w:rsid w:val="00C66D08"/>
    <w:rsid w:val="00CE3F39"/>
    <w:rsid w:val="00D1010D"/>
    <w:rsid w:val="00DA4717"/>
    <w:rsid w:val="00E83631"/>
    <w:rsid w:val="00E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ff5050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 w:cs="Century Gothic"/>
      <w:color w:val="000000"/>
      <w:sz w:val="24"/>
      <w:szCs w:val="24"/>
      <w:lang w:val="en-US" w:eastAsia="en-US" w:bidi="hi-IN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color w:val="3682A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pPr>
      <w:numPr>
        <w:numId w:val="3"/>
      </w:numPr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locked/>
    <w:rPr>
      <w:rFonts w:ascii="Century Gothic" w:hAnsi="Century Gothic" w:cs="Century Gothic" w:hint="default"/>
      <w:sz w:val="17"/>
      <w:lang w:val="en-US" w:eastAsia="en-US" w:bidi="en-US"/>
    </w:rPr>
  </w:style>
  <w:style w:type="paragraph" w:styleId="Corpsdetexte">
    <w:name w:val="Body Text"/>
    <w:basedOn w:val="Normal"/>
    <w:link w:val="CorpsdetexteCar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Textedebulles">
    <w:name w:val="Balloon Text"/>
    <w:basedOn w:val="Normal"/>
    <w:semiHidden/>
    <w:rPr>
      <w:rFonts w:ascii="Tahoma" w:hAnsi="Tahoma" w:cs="Times New Roman"/>
      <w:sz w:val="16"/>
      <w:szCs w:val="16"/>
    </w:rPr>
  </w:style>
  <w:style w:type="paragraph" w:customStyle="1" w:styleId="En-ttedetabledesmatires1">
    <w:name w:val="En-tête de table des matières1"/>
    <w:basedOn w:val="Normal"/>
    <w:pPr>
      <w:spacing w:before="60" w:after="120"/>
    </w:pPr>
    <w:rPr>
      <w:color w:val="3682A2"/>
      <w:sz w:val="22"/>
      <w:szCs w:val="22"/>
      <w:lang w:bidi="en-US"/>
    </w:rPr>
  </w:style>
  <w:style w:type="paragraph" w:customStyle="1" w:styleId="PageTitle">
    <w:name w:val="Page Title"/>
    <w:basedOn w:val="Normal"/>
    <w:pPr>
      <w:jc w:val="right"/>
    </w:pPr>
    <w:rPr>
      <w:b/>
      <w:caps/>
      <w:color w:val="FFFFFF"/>
      <w:sz w:val="18"/>
      <w:szCs w:val="18"/>
      <w:lang w:bidi="en-US"/>
    </w:rPr>
  </w:style>
  <w:style w:type="paragraph" w:customStyle="1" w:styleId="CaptionText">
    <w:name w:val="Caption Text"/>
    <w:basedOn w:val="Normal"/>
    <w:pPr>
      <w:spacing w:line="240" w:lineRule="atLeast"/>
    </w:pPr>
    <w:rPr>
      <w:i/>
      <w:color w:val="336699"/>
      <w:sz w:val="14"/>
      <w:szCs w:val="14"/>
      <w:lang w:bidi="en-US"/>
    </w:rPr>
  </w:style>
  <w:style w:type="character" w:customStyle="1" w:styleId="TOCNumberChar">
    <w:name w:val="TOC Number Char"/>
    <w:basedOn w:val="Policepardfau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en-US" w:eastAsia="en-US" w:bidi="en-US"/>
    </w:rPr>
  </w:style>
  <w:style w:type="paragraph" w:customStyle="1" w:styleId="TOCNumber">
    <w:name w:val="TOC Number"/>
    <w:basedOn w:val="Normal"/>
    <w:link w:val="TOCNumberChar"/>
    <w:pPr>
      <w:spacing w:before="60"/>
    </w:pPr>
    <w:rPr>
      <w:b/>
      <w:sz w:val="18"/>
      <w:szCs w:val="18"/>
      <w:lang w:bidi="en-US"/>
    </w:rPr>
  </w:style>
  <w:style w:type="paragraph" w:customStyle="1" w:styleId="Masthead">
    <w:name w:val="Masthead"/>
    <w:basedOn w:val="Normal"/>
    <w:pPr>
      <w:ind w:left="144"/>
    </w:pPr>
    <w:rPr>
      <w:color w:val="FFFFFF"/>
      <w:sz w:val="96"/>
      <w:szCs w:val="96"/>
      <w:lang w:bidi="en-US"/>
    </w:rPr>
  </w:style>
  <w:style w:type="paragraph" w:customStyle="1" w:styleId="VolumeandIssue">
    <w:name w:val="Volume and Issue"/>
    <w:basedOn w:val="Normal"/>
    <w:rPr>
      <w:b/>
      <w:caps/>
      <w:color w:val="FFFFFF"/>
      <w:spacing w:val="20"/>
      <w:sz w:val="18"/>
      <w:szCs w:val="18"/>
      <w:lang w:bidi="en-US"/>
    </w:rPr>
  </w:style>
  <w:style w:type="paragraph" w:customStyle="1" w:styleId="TOCText">
    <w:name w:val="TOC Text"/>
    <w:basedOn w:val="Normal"/>
    <w:pPr>
      <w:spacing w:before="60" w:after="60" w:line="320" w:lineRule="exact"/>
    </w:pPr>
    <w:rPr>
      <w:color w:val="auto"/>
      <w:sz w:val="16"/>
      <w:szCs w:val="16"/>
      <w:lang w:bidi="en-US"/>
    </w:rPr>
  </w:style>
  <w:style w:type="paragraph" w:customStyle="1" w:styleId="Pullquote">
    <w:name w:val="Pullquote"/>
    <w:basedOn w:val="Normal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en-US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en-US" w:eastAsia="en-US" w:bidi="en-US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en-US" w:eastAsia="en-US" w:bidi="en-US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en-US" w:eastAsia="en-US" w:bidi="en-US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Normal"/>
    <w:pPr>
      <w:jc w:val="right"/>
    </w:pPr>
    <w:rPr>
      <w:b/>
      <w:caps/>
      <w:color w:val="FFFFFF"/>
      <w:sz w:val="18"/>
      <w:szCs w:val="18"/>
      <w:lang w:bidi="en-US"/>
    </w:rPr>
  </w:style>
  <w:style w:type="paragraph" w:customStyle="1" w:styleId="NewsletterDate">
    <w:name w:val="Newsletter Date"/>
    <w:basedOn w:val="Normal"/>
    <w:rPr>
      <w:color w:val="3682A2"/>
      <w:sz w:val="22"/>
      <w:szCs w:val="22"/>
      <w:lang w:bidi="en-US"/>
    </w:rPr>
  </w:style>
  <w:style w:type="character" w:customStyle="1" w:styleId="EventsChar">
    <w:name w:val="Events Char"/>
    <w:basedOn w:val="CorpsdetexteCar"/>
    <w:link w:val="Events"/>
    <w:locked/>
    <w:rPr>
      <w:rFonts w:ascii="Century Gothic" w:hAnsi="Century Gothic" w:cs="Century Gothic" w:hint="default"/>
      <w:b/>
      <w:bCs w:val="0"/>
      <w:sz w:val="17"/>
      <w:lang w:val="en-US" w:eastAsia="en-US" w:bidi="en-US"/>
    </w:rPr>
  </w:style>
  <w:style w:type="paragraph" w:customStyle="1" w:styleId="Events">
    <w:name w:val="Events"/>
    <w:basedOn w:val="Corpsdetexte"/>
    <w:link w:val="EventsChar"/>
    <w:rPr>
      <w:b/>
      <w:lang w:bidi="en-US"/>
    </w:rPr>
  </w:style>
  <w:style w:type="paragraph" w:customStyle="1" w:styleId="Space">
    <w:name w:val="Space"/>
    <w:basedOn w:val="Corpsdetexte"/>
    <w:pPr>
      <w:spacing w:after="0" w:line="240" w:lineRule="auto"/>
    </w:pPr>
    <w:rPr>
      <w:sz w:val="12"/>
      <w:szCs w:val="12"/>
      <w:lang w:bidi="en-US"/>
    </w:rPr>
  </w:style>
  <w:style w:type="character" w:styleId="Numrodepage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itre1Car">
    <w:name w:val="Titre 1 Car"/>
    <w:link w:val="Titre1"/>
    <w:rsid w:val="002D1B9E"/>
    <w:rPr>
      <w:rFonts w:ascii="Century Gothic" w:hAnsi="Century Gothic" w:cs="Century Gothic"/>
      <w:b/>
      <w:color w:val="3682A2"/>
      <w:sz w:val="32"/>
      <w:szCs w:val="32"/>
      <w:lang w:val="en-US" w:eastAsia="en-US" w:bidi="hi-IN"/>
    </w:rPr>
  </w:style>
  <w:style w:type="paragraph" w:styleId="Paragraphedeliste">
    <w:name w:val="List Paragraph"/>
    <w:basedOn w:val="Normal"/>
    <w:uiPriority w:val="34"/>
    <w:qFormat/>
    <w:rsid w:val="00DA4717"/>
    <w:pPr>
      <w:ind w:left="708"/>
    </w:pPr>
    <w:rPr>
      <w:rFonts w:cs="Mangal"/>
      <w:szCs w:val="21"/>
    </w:rPr>
  </w:style>
  <w:style w:type="character" w:styleId="Lienhypertexte">
    <w:name w:val="Hyperlink"/>
    <w:basedOn w:val="Policepardfaut"/>
    <w:rsid w:val="00A42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 w:cs="Century Gothic"/>
      <w:color w:val="000000"/>
      <w:sz w:val="24"/>
      <w:szCs w:val="24"/>
      <w:lang w:val="en-US" w:eastAsia="en-US" w:bidi="hi-IN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color w:val="3682A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pPr>
      <w:numPr>
        <w:numId w:val="3"/>
      </w:numPr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locked/>
    <w:rPr>
      <w:rFonts w:ascii="Century Gothic" w:hAnsi="Century Gothic" w:cs="Century Gothic" w:hint="default"/>
      <w:sz w:val="17"/>
      <w:lang w:val="en-US" w:eastAsia="en-US" w:bidi="en-US"/>
    </w:rPr>
  </w:style>
  <w:style w:type="paragraph" w:styleId="Corpsdetexte">
    <w:name w:val="Body Text"/>
    <w:basedOn w:val="Normal"/>
    <w:link w:val="CorpsdetexteCar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Textedebulles">
    <w:name w:val="Balloon Text"/>
    <w:basedOn w:val="Normal"/>
    <w:semiHidden/>
    <w:rPr>
      <w:rFonts w:ascii="Tahoma" w:hAnsi="Tahoma" w:cs="Times New Roman"/>
      <w:sz w:val="16"/>
      <w:szCs w:val="16"/>
    </w:rPr>
  </w:style>
  <w:style w:type="paragraph" w:customStyle="1" w:styleId="En-ttedetabledesmatires1">
    <w:name w:val="En-tête de table des matières1"/>
    <w:basedOn w:val="Normal"/>
    <w:pPr>
      <w:spacing w:before="60" w:after="120"/>
    </w:pPr>
    <w:rPr>
      <w:color w:val="3682A2"/>
      <w:sz w:val="22"/>
      <w:szCs w:val="22"/>
      <w:lang w:bidi="en-US"/>
    </w:rPr>
  </w:style>
  <w:style w:type="paragraph" w:customStyle="1" w:styleId="PageTitle">
    <w:name w:val="Page Title"/>
    <w:basedOn w:val="Normal"/>
    <w:pPr>
      <w:jc w:val="right"/>
    </w:pPr>
    <w:rPr>
      <w:b/>
      <w:caps/>
      <w:color w:val="FFFFFF"/>
      <w:sz w:val="18"/>
      <w:szCs w:val="18"/>
      <w:lang w:bidi="en-US"/>
    </w:rPr>
  </w:style>
  <w:style w:type="paragraph" w:customStyle="1" w:styleId="CaptionText">
    <w:name w:val="Caption Text"/>
    <w:basedOn w:val="Normal"/>
    <w:pPr>
      <w:spacing w:line="240" w:lineRule="atLeast"/>
    </w:pPr>
    <w:rPr>
      <w:i/>
      <w:color w:val="336699"/>
      <w:sz w:val="14"/>
      <w:szCs w:val="14"/>
      <w:lang w:bidi="en-US"/>
    </w:rPr>
  </w:style>
  <w:style w:type="character" w:customStyle="1" w:styleId="TOCNumberChar">
    <w:name w:val="TOC Number Char"/>
    <w:basedOn w:val="Policepardfau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en-US" w:eastAsia="en-US" w:bidi="en-US"/>
    </w:rPr>
  </w:style>
  <w:style w:type="paragraph" w:customStyle="1" w:styleId="TOCNumber">
    <w:name w:val="TOC Number"/>
    <w:basedOn w:val="Normal"/>
    <w:link w:val="TOCNumberChar"/>
    <w:pPr>
      <w:spacing w:before="60"/>
    </w:pPr>
    <w:rPr>
      <w:b/>
      <w:sz w:val="18"/>
      <w:szCs w:val="18"/>
      <w:lang w:bidi="en-US"/>
    </w:rPr>
  </w:style>
  <w:style w:type="paragraph" w:customStyle="1" w:styleId="Masthead">
    <w:name w:val="Masthead"/>
    <w:basedOn w:val="Normal"/>
    <w:pPr>
      <w:ind w:left="144"/>
    </w:pPr>
    <w:rPr>
      <w:color w:val="FFFFFF"/>
      <w:sz w:val="96"/>
      <w:szCs w:val="96"/>
      <w:lang w:bidi="en-US"/>
    </w:rPr>
  </w:style>
  <w:style w:type="paragraph" w:customStyle="1" w:styleId="VolumeandIssue">
    <w:name w:val="Volume and Issue"/>
    <w:basedOn w:val="Normal"/>
    <w:rPr>
      <w:b/>
      <w:caps/>
      <w:color w:val="FFFFFF"/>
      <w:spacing w:val="20"/>
      <w:sz w:val="18"/>
      <w:szCs w:val="18"/>
      <w:lang w:bidi="en-US"/>
    </w:rPr>
  </w:style>
  <w:style w:type="paragraph" w:customStyle="1" w:styleId="TOCText">
    <w:name w:val="TOC Text"/>
    <w:basedOn w:val="Normal"/>
    <w:pPr>
      <w:spacing w:before="60" w:after="60" w:line="320" w:lineRule="exact"/>
    </w:pPr>
    <w:rPr>
      <w:color w:val="auto"/>
      <w:sz w:val="16"/>
      <w:szCs w:val="16"/>
      <w:lang w:bidi="en-US"/>
    </w:rPr>
  </w:style>
  <w:style w:type="paragraph" w:customStyle="1" w:styleId="Pullquote">
    <w:name w:val="Pullquote"/>
    <w:basedOn w:val="Normal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en-US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en-US" w:eastAsia="en-US" w:bidi="en-US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en-US" w:eastAsia="en-US" w:bidi="en-US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en-US" w:eastAsia="en-US" w:bidi="en-US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Normal"/>
    <w:pPr>
      <w:jc w:val="right"/>
    </w:pPr>
    <w:rPr>
      <w:b/>
      <w:caps/>
      <w:color w:val="FFFFFF"/>
      <w:sz w:val="18"/>
      <w:szCs w:val="18"/>
      <w:lang w:bidi="en-US"/>
    </w:rPr>
  </w:style>
  <w:style w:type="paragraph" w:customStyle="1" w:styleId="NewsletterDate">
    <w:name w:val="Newsletter Date"/>
    <w:basedOn w:val="Normal"/>
    <w:rPr>
      <w:color w:val="3682A2"/>
      <w:sz w:val="22"/>
      <w:szCs w:val="22"/>
      <w:lang w:bidi="en-US"/>
    </w:rPr>
  </w:style>
  <w:style w:type="character" w:customStyle="1" w:styleId="EventsChar">
    <w:name w:val="Events Char"/>
    <w:basedOn w:val="CorpsdetexteCar"/>
    <w:link w:val="Events"/>
    <w:locked/>
    <w:rPr>
      <w:rFonts w:ascii="Century Gothic" w:hAnsi="Century Gothic" w:cs="Century Gothic" w:hint="default"/>
      <w:b/>
      <w:bCs w:val="0"/>
      <w:sz w:val="17"/>
      <w:lang w:val="en-US" w:eastAsia="en-US" w:bidi="en-US"/>
    </w:rPr>
  </w:style>
  <w:style w:type="paragraph" w:customStyle="1" w:styleId="Events">
    <w:name w:val="Events"/>
    <w:basedOn w:val="Corpsdetexte"/>
    <w:link w:val="EventsChar"/>
    <w:rPr>
      <w:b/>
      <w:lang w:bidi="en-US"/>
    </w:rPr>
  </w:style>
  <w:style w:type="paragraph" w:customStyle="1" w:styleId="Space">
    <w:name w:val="Space"/>
    <w:basedOn w:val="Corpsdetexte"/>
    <w:pPr>
      <w:spacing w:after="0" w:line="240" w:lineRule="auto"/>
    </w:pPr>
    <w:rPr>
      <w:sz w:val="12"/>
      <w:szCs w:val="12"/>
      <w:lang w:bidi="en-US"/>
    </w:rPr>
  </w:style>
  <w:style w:type="character" w:styleId="Numrodepage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itre1Car">
    <w:name w:val="Titre 1 Car"/>
    <w:link w:val="Titre1"/>
    <w:rsid w:val="002D1B9E"/>
    <w:rPr>
      <w:rFonts w:ascii="Century Gothic" w:hAnsi="Century Gothic" w:cs="Century Gothic"/>
      <w:b/>
      <w:color w:val="3682A2"/>
      <w:sz w:val="32"/>
      <w:szCs w:val="32"/>
      <w:lang w:val="en-US" w:eastAsia="en-US" w:bidi="hi-IN"/>
    </w:rPr>
  </w:style>
  <w:style w:type="paragraph" w:styleId="Paragraphedeliste">
    <w:name w:val="List Paragraph"/>
    <w:basedOn w:val="Normal"/>
    <w:uiPriority w:val="34"/>
    <w:qFormat/>
    <w:rsid w:val="00DA4717"/>
    <w:pPr>
      <w:ind w:left="708"/>
    </w:pPr>
    <w:rPr>
      <w:rFonts w:cs="Mangal"/>
      <w:szCs w:val="21"/>
    </w:rPr>
  </w:style>
  <w:style w:type="character" w:styleId="Lienhypertexte">
    <w:name w:val="Hyperlink"/>
    <w:basedOn w:val="Policepardfaut"/>
    <w:rsid w:val="00A42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Forumrefugiescos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refugiescos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ludi\AppData\Roaming\Microsoft\Templates\Employee%20newsletter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newsletter(2)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pcludi</dc:creator>
  <cp:lastModifiedBy>pcludi</cp:lastModifiedBy>
  <cp:revision>2</cp:revision>
  <cp:lastPrinted>2005-07-11T09:57:00Z</cp:lastPrinted>
  <dcterms:created xsi:type="dcterms:W3CDTF">2014-06-03T10:28:00Z</dcterms:created>
  <dcterms:modified xsi:type="dcterms:W3CDTF">2014-06-03T10:28:00Z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TC060889441036</vt:lpwstr>
  </property>
</Properties>
</file>